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4E0A92" w:rsidP="001E4CDD">
            <w:pPr>
              <w:keepNext/>
              <w:jc w:val="right"/>
              <w:rPr>
                <w:rFonts w:ascii="Arial Narrow" w:hAnsi="Arial Narrow"/>
                <w:b/>
                <w:smallCaps/>
                <w:spacing w:val="40"/>
                <w:sz w:val="20"/>
                <w:szCs w:val="20"/>
                <w:lang w:eastAsia="ko-KR"/>
              </w:rPr>
            </w:pPr>
            <w:bookmarkStart w:id="0" w:name="_GoBack"/>
            <w:bookmarkEnd w:id="0"/>
            <w:r w:rsidRPr="00E14B00">
              <w:rPr>
                <w:rFonts w:ascii="Arial Narrow" w:hAnsi="Arial Narrow"/>
                <w:b/>
                <w:smallCaps/>
                <w:noProof/>
                <w:spacing w:val="40"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3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D7354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" o:allowincell="f">
                      <w10:wrap anchorx="page" anchory="page"/>
                    </v:line>
                  </w:pict>
                </mc:Fallback>
              </mc:AlternateContent>
            </w:r>
            <w:r w:rsidR="006E5316" w:rsidRPr="00E14B00">
              <w:rPr>
                <w:rFonts w:ascii="Arial Narrow" w:hAnsi="Arial Narrow"/>
                <w:b/>
                <w:smallCaps/>
                <w:spacing w:val="40"/>
                <w:sz w:val="26"/>
                <w:szCs w:val="20"/>
                <w:lang w:eastAsia="ko-KR"/>
              </w:rPr>
              <w:t>Formato europeo per il curriculum vitae</w:t>
            </w:r>
          </w:p>
          <w:p w:rsidR="006E5316" w:rsidRPr="00E14B00" w:rsidRDefault="006E5316" w:rsidP="001E4CDD">
            <w:pPr>
              <w:widowControl w:val="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  <w:p w:rsidR="006E5316" w:rsidRPr="00E14B00" w:rsidRDefault="004E0A92" w:rsidP="001E4CDD">
            <w:pPr>
              <w:widowControl w:val="0"/>
              <w:jc w:val="right"/>
              <w:rPr>
                <w:rFonts w:ascii="Arial Narrow" w:hAnsi="Arial Narrow"/>
                <w:sz w:val="16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noProof/>
                <w:sz w:val="16"/>
                <w:szCs w:val="20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b/>
                <w:smallCaps/>
                <w:spacing w:val="40"/>
                <w:sz w:val="26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1C3EE6" w:rsidRDefault="006E5316" w:rsidP="001E4CDD">
            <w:pPr>
              <w:keepNext/>
              <w:rPr>
                <w:rFonts w:ascii="Calibri" w:hAnsi="Calibri" w:cs="Calibri"/>
                <w:smallCaps/>
                <w:spacing w:val="40"/>
                <w:sz w:val="22"/>
                <w:szCs w:val="22"/>
                <w:lang w:eastAsia="ko-KR"/>
              </w:rPr>
            </w:pPr>
            <w:r w:rsidRPr="00A34B00">
              <w:rPr>
                <w:rFonts w:ascii="Arial Narrow" w:hAnsi="Arial Narrow"/>
                <w:sz w:val="20"/>
                <w:szCs w:val="20"/>
                <w:lang w:eastAsia="ko-KR"/>
              </w:rPr>
              <w:t>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</w:t>
            </w:r>
          </w:p>
        </w:tc>
      </w:tr>
    </w:tbl>
    <w:p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p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Informazioni personali</w:t>
            </w:r>
          </w:p>
        </w:tc>
      </w:tr>
    </w:tbl>
    <w:p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40" w:after="40"/>
              <w:rPr>
                <w:rFonts w:ascii="Arial Narrow" w:hAnsi="Arial Narrow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 xml:space="preserve">[Cognome, </w:t>
            </w:r>
            <w:r w:rsidRPr="00E14B00">
              <w:rPr>
                <w:rFonts w:ascii="Arial Narrow" w:hAnsi="Arial Narrow"/>
                <w:b/>
                <w:szCs w:val="20"/>
                <w:lang w:eastAsia="ko-KR"/>
              </w:rPr>
              <w:t xml:space="preserve">Nome, e, se pertinente, altri nomi </w:t>
            </w: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]</w:t>
            </w: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40" w:after="40"/>
              <w:rPr>
                <w:rFonts w:ascii="Arial Narrow" w:hAnsi="Arial Narrow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b/>
                <w:szCs w:val="20"/>
                <w:lang w:eastAsia="ko-KR"/>
              </w:rPr>
              <w:t xml:space="preserve">Numero civico, strada o piazza, codice postale, città, paese </w:t>
            </w: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]</w:t>
            </w: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40" w:after="40"/>
              <w:jc w:val="right"/>
              <w:rPr>
                <w:rFonts w:ascii="Arial Narrow" w:hAnsi="Arial Narrow"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</w:tbl>
    <w:p w:rsidR="006E5316" w:rsidRPr="00E14B00" w:rsidRDefault="006E5316" w:rsidP="006E5316">
      <w:pPr>
        <w:spacing w:before="120"/>
        <w:rPr>
          <w:rFonts w:ascii="Arial Narrow" w:hAnsi="Arial Narrow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:rsidR="006E5316" w:rsidRPr="00E14B00" w:rsidRDefault="006E5316" w:rsidP="006E5316">
      <w:pPr>
        <w:spacing w:before="20" w:after="20"/>
        <w:rPr>
          <w:rFonts w:ascii="Arial Narrow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Giorno, mese, anno</w:t>
            </w:r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 ]</w:t>
            </w:r>
          </w:p>
        </w:tc>
      </w:tr>
    </w:tbl>
    <w:p w:rsidR="006E5316" w:rsidRPr="00E14B00" w:rsidRDefault="006E5316" w:rsidP="006E5316">
      <w:pPr>
        <w:spacing w:before="20" w:after="20"/>
        <w:rPr>
          <w:rFonts w:ascii="Arial Narrow" w:hAnsi="Arial Narrow"/>
          <w:sz w:val="20"/>
          <w:szCs w:val="20"/>
          <w:lang w:eastAsia="ko-KR"/>
        </w:rPr>
      </w:pPr>
    </w:p>
    <w:p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Esperienza lavorativa</w:t>
            </w:r>
          </w:p>
        </w:tc>
      </w:tr>
    </w:tbl>
    <w:p w:rsidR="006E5316" w:rsidRPr="00E14B00" w:rsidRDefault="006E5316" w:rsidP="006E5316">
      <w:pPr>
        <w:jc w:val="both"/>
        <w:rPr>
          <w:rFonts w:ascii="Arial Narrow" w:hAnsi="Arial Narrow"/>
          <w:sz w:val="20"/>
          <w:szCs w:val="20"/>
          <w:lang w:eastAsia="ko-KR"/>
        </w:rPr>
      </w:pPr>
      <w:r w:rsidRPr="00E14B00">
        <w:rPr>
          <w:rFonts w:ascii="Arial Narrow" w:hAnsi="Arial Narrow"/>
          <w:b/>
          <w:sz w:val="20"/>
          <w:szCs w:val="20"/>
          <w:lang w:eastAsia="ko-K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  <w:t xml:space="preserve">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[ Iniziare con le informazioni più recenti ed elencare separatamente ciascun impiego pertinente ricoperto. ]</w:t>
            </w: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p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Istruzione e formazione</w:t>
            </w:r>
          </w:p>
        </w:tc>
      </w:tr>
    </w:tbl>
    <w:p w:rsidR="006E5316" w:rsidRPr="00E14B00" w:rsidRDefault="006E5316" w:rsidP="006E5316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[ Iniziare con le informazioni più recenti ed elencare separatamente ciascun corso pertinente frequentato con successo. ]</w:t>
            </w: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• Livello nella classificazione nazionale (se pertinente</w:t>
            </w:r>
            <w:r w:rsidRPr="00E14B00">
              <w:rPr>
                <w:rFonts w:ascii="Arial Narrow" w:hAnsi="Arial Narrow"/>
                <w:sz w:val="16"/>
                <w:szCs w:val="20"/>
                <w:lang w:eastAsia="ko-K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:rsidR="006E5316" w:rsidRPr="00E14B00" w:rsidRDefault="006E5316" w:rsidP="006E5316">
      <w:pPr>
        <w:widowControl w:val="0"/>
        <w:rPr>
          <w:rFonts w:ascii="Arial Narrow" w:hAnsi="Arial Narrow"/>
          <w:sz w:val="20"/>
          <w:szCs w:val="20"/>
          <w:lang w:eastAsia="ko-KR"/>
        </w:rPr>
      </w:pPr>
      <w:r w:rsidRPr="00E14B00">
        <w:rPr>
          <w:rFonts w:ascii="Arial Narrow" w:hAnsi="Arial Narrow"/>
          <w:b/>
          <w:sz w:val="20"/>
          <w:szCs w:val="20"/>
          <w:lang w:eastAsia="ko-KR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Capacità e competenze personali</w:t>
            </w:r>
          </w:p>
          <w:p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Acquisite nel corso della vita e della carriera ma non necessariamente riconosciute da certificati e diplomi ufficiali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.</w:t>
            </w:r>
          </w:p>
        </w:tc>
      </w:tr>
    </w:tbl>
    <w:p w:rsidR="006E5316" w:rsidRPr="00E14B00" w:rsidRDefault="006E5316" w:rsidP="006E5316">
      <w:pPr>
        <w:widowControl w:val="0"/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ind w:right="33"/>
              <w:jc w:val="right"/>
              <w:rPr>
                <w:rFonts w:ascii="Arial Narrow" w:hAnsi="Arial Narrow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>Indicare la madrelingua ]</w:t>
            </w:r>
          </w:p>
        </w:tc>
      </w:tr>
    </w:tbl>
    <w:p w:rsidR="006E5316" w:rsidRPr="008740B7" w:rsidRDefault="006E5316" w:rsidP="006E5316">
      <w:pPr>
        <w:widowControl w:val="0"/>
        <w:spacing w:before="20" w:after="20"/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smallCaps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  <w:t>Altre lingua</w:t>
            </w:r>
          </w:p>
        </w:tc>
      </w:tr>
    </w:tbl>
    <w:p w:rsidR="006E5316" w:rsidRPr="00E14B00" w:rsidRDefault="006E5316" w:rsidP="006E5316">
      <w:pPr>
        <w:widowControl w:val="0"/>
        <w:spacing w:before="20" w:after="20"/>
        <w:rPr>
          <w:rFonts w:ascii="Arial Narrow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>Indicare la lingua ]</w:t>
            </w: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>[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Indicare il livello: eccellente, buono, elementare. ]</w:t>
            </w: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>[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Indicare il livello: eccellente, buono, elementare. ]</w:t>
            </w:r>
          </w:p>
        </w:tc>
      </w:tr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4E0A92" w:rsidP="001E4CDD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009ADF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HkiQIAAGI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" o:allowincell="f">
                      <w10:wrap anchorx="page" anchory="page"/>
                    </v:line>
                  </w:pict>
                </mc:Fallback>
              </mc:AlternateContent>
            </w:r>
            <w:r w:rsidR="006E5316" w:rsidRPr="00E14B00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="006E5316" w:rsidRPr="00E14B00">
              <w:rPr>
                <w:rFonts w:ascii="Arial Narrow" w:hAnsi="Arial Narrow"/>
                <w:sz w:val="20"/>
                <w:szCs w:val="20"/>
                <w:lang w:eastAsia="ko-KR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>[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Indicare il livello: eccellente, buono, elementare. ]</w:t>
            </w:r>
          </w:p>
        </w:tc>
      </w:tr>
    </w:tbl>
    <w:p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Cs w:val="20"/>
                <w:lang w:eastAsia="ko-KR"/>
              </w:rPr>
              <w:t>Capacità e competenze relazionali</w:t>
            </w:r>
          </w:p>
          <w:p w:rsidR="006E5316" w:rsidRPr="00E14B00" w:rsidRDefault="006E5316" w:rsidP="001E4CDD">
            <w:pPr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Descrivere tali competenze e indicare dove sono state acquisite. ]</w:t>
            </w:r>
          </w:p>
        </w:tc>
      </w:tr>
    </w:tbl>
    <w:p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ind w:right="33"/>
              <w:jc w:val="right"/>
              <w:rPr>
                <w:sz w:val="16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Cs w:val="20"/>
                <w:lang w:eastAsia="ko-KR"/>
              </w:rPr>
              <w:t xml:space="preserve">Capacità e competenze organizzative </w:t>
            </w:r>
            <w:r w:rsidRPr="00E14B00">
              <w:rPr>
                <w:sz w:val="16"/>
                <w:szCs w:val="20"/>
                <w:lang w:eastAsia="ko-KR"/>
              </w:rPr>
              <w:t xml:space="preserve"> </w:t>
            </w:r>
          </w:p>
          <w:p w:rsidR="006E5316" w:rsidRPr="00E14B00" w:rsidRDefault="006E5316" w:rsidP="001E4CDD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Descrivere tali competenze e indicare dove sono state acquisite. ]</w:t>
            </w:r>
          </w:p>
        </w:tc>
      </w:tr>
    </w:tbl>
    <w:p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Cs w:val="20"/>
                <w:lang w:eastAsia="ko-KR"/>
              </w:rPr>
              <w:t>Capacità e competenze tecniche</w:t>
            </w:r>
          </w:p>
          <w:p w:rsidR="006E5316" w:rsidRPr="00E14B00" w:rsidRDefault="006E5316" w:rsidP="001E4CDD">
            <w:pPr>
              <w:keepNext/>
              <w:spacing w:before="20" w:after="20"/>
              <w:jc w:val="right"/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Descrivere tali competenze e indicare dove sono state acquisite. ]</w:t>
            </w:r>
          </w:p>
        </w:tc>
      </w:tr>
    </w:tbl>
    <w:p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Cs w:val="20"/>
                <w:lang w:eastAsia="ko-KR"/>
              </w:rPr>
              <w:t>Capacità e competenze artistiche</w:t>
            </w:r>
          </w:p>
          <w:p w:rsidR="006E5316" w:rsidRPr="00E14B00" w:rsidRDefault="006E5316" w:rsidP="001E4CDD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Descrivere tali competenze e indicare dove sono state acquisite. ]</w:t>
            </w:r>
          </w:p>
        </w:tc>
      </w:tr>
    </w:tbl>
    <w:p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ind w:right="33"/>
              <w:jc w:val="right"/>
              <w:rPr>
                <w:i/>
                <w:sz w:val="16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Cs w:val="20"/>
                <w:lang w:eastAsia="ko-KR"/>
              </w:rPr>
              <w:t>Altre capacità e competenze</w:t>
            </w:r>
          </w:p>
          <w:p w:rsidR="006E5316" w:rsidRPr="00E14B00" w:rsidRDefault="006E5316" w:rsidP="001E4CDD">
            <w:pPr>
              <w:keepNext/>
              <w:spacing w:before="20" w:after="20"/>
              <w:jc w:val="right"/>
              <w:rPr>
                <w:rFonts w:ascii="Arial Narrow" w:hAnsi="Arial Narrow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Descrivere tali competenze e indicare dove sono state acquisite. ]</w:t>
            </w:r>
          </w:p>
        </w:tc>
      </w:tr>
    </w:tbl>
    <w:p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jc w:val="right"/>
              <w:rPr>
                <w:rFonts w:ascii="Arial Narrow" w:hAnsi="Arial Narrow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Cs w:val="20"/>
                <w:lang w:eastAsia="ko-KR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tabs>
                <w:tab w:val="center" w:pos="4153"/>
                <w:tab w:val="right" w:pos="8306"/>
              </w:tabs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:rsidR="006E5316" w:rsidRPr="008740B7" w:rsidRDefault="006E5316" w:rsidP="006E5316">
      <w:pPr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[ Inserire qui ogni altra informazione pertinente, ad esempio persone di riferimento, referenze ecc. ]</w:t>
            </w:r>
          </w:p>
        </w:tc>
      </w:tr>
    </w:tbl>
    <w:p w:rsidR="006E5316" w:rsidRPr="008740B7" w:rsidRDefault="006E5316" w:rsidP="006E5316">
      <w:pPr>
        <w:spacing w:before="20" w:after="20"/>
        <w:rPr>
          <w:rFonts w:ascii="Arial Narrow" w:hAnsi="Arial Narrow"/>
          <w:sz w:val="16"/>
          <w:szCs w:val="16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E5316" w:rsidRPr="00E14B00" w:rsidTr="001E4CDD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keepNext/>
              <w:spacing w:before="20" w:after="20"/>
              <w:jc w:val="right"/>
              <w:rPr>
                <w:b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b/>
                <w:smallCaps/>
                <w:szCs w:val="20"/>
                <w:lang w:eastAsia="ko-KR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E5316" w:rsidRPr="00E14B00" w:rsidRDefault="006E5316" w:rsidP="001E4CDD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E14B00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E14B00">
              <w:rPr>
                <w:rFonts w:ascii="Arial Narrow" w:hAnsi="Arial Narrow"/>
                <w:sz w:val="20"/>
                <w:szCs w:val="20"/>
                <w:lang w:eastAsia="ko-KR"/>
              </w:rPr>
              <w:t>Se del caso, enumerare gli allegati al CV. ]</w:t>
            </w:r>
          </w:p>
        </w:tc>
      </w:tr>
    </w:tbl>
    <w:p w:rsidR="006E5316" w:rsidRPr="001C3EE6" w:rsidRDefault="006E5316" w:rsidP="006E5316">
      <w:pPr>
        <w:rPr>
          <w:vanish/>
        </w:rPr>
      </w:pPr>
    </w:p>
    <w:tbl>
      <w:tblPr>
        <w:tblpPr w:leftFromText="141" w:rightFromText="141" w:vertAnchor="text" w:horzAnchor="margin" w:tblpX="-142" w:tblpY="211"/>
        <w:tblW w:w="1049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284"/>
        <w:gridCol w:w="7229"/>
      </w:tblGrid>
      <w:tr w:rsidR="006E5316" w:rsidRPr="008740B7" w:rsidTr="001E4CDD">
        <w:trPr>
          <w:cantSplit/>
          <w:trHeight w:val="42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</w:tcBorders>
          </w:tcPr>
          <w:p w:rsidR="006E5316" w:rsidRPr="008740B7" w:rsidRDefault="006E5316" w:rsidP="001E4CDD">
            <w:pPr>
              <w:suppressAutoHyphens/>
              <w:ind w:left="113" w:right="113"/>
              <w:rPr>
                <w:rFonts w:ascii="Arial Narrow" w:hAnsi="Arial Narrow"/>
                <w:sz w:val="4"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left w:val="nil"/>
            </w:tcBorders>
          </w:tcPr>
          <w:p w:rsidR="006E5316" w:rsidRPr="008740B7" w:rsidRDefault="006E5316" w:rsidP="001E4CDD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8740B7">
              <w:rPr>
                <w:rFonts w:ascii="Arial Narrow" w:hAnsi="Arial Narrow"/>
                <w:sz w:val="20"/>
                <w:szCs w:val="20"/>
                <w:lang w:eastAsia="ar-SA"/>
              </w:rPr>
              <w:t>Autorizzo il trattamento dei miei dati personali ai sensi del Decreto Legislativo 30 giugno 2003, n. 196 "Codice in materia di protezione dei dati personali". (facoltativo, v. istruzioni)</w:t>
            </w:r>
          </w:p>
          <w:p w:rsidR="006E5316" w:rsidRPr="008740B7" w:rsidRDefault="006E5316" w:rsidP="001E4CDD">
            <w:pPr>
              <w:suppressAutoHyphens/>
              <w:ind w:left="113" w:right="113"/>
              <w:rPr>
                <w:rFonts w:ascii="Arial Narrow" w:hAnsi="Arial Narrow"/>
                <w:sz w:val="4"/>
                <w:szCs w:val="20"/>
                <w:lang w:eastAsia="ar-SA"/>
              </w:rPr>
            </w:pPr>
          </w:p>
        </w:tc>
      </w:tr>
      <w:tr w:rsidR="006E5316" w:rsidRPr="008740B7" w:rsidTr="001E4CDD">
        <w:trPr>
          <w:cantSplit/>
          <w:trHeight w:val="119"/>
        </w:trPr>
        <w:tc>
          <w:tcPr>
            <w:tcW w:w="2977" w:type="dxa"/>
            <w:tcBorders>
              <w:top w:val="nil"/>
              <w:left w:val="nil"/>
              <w:bottom w:val="nil"/>
            </w:tcBorders>
            <w:hideMark/>
          </w:tcPr>
          <w:p w:rsidR="006E5316" w:rsidRPr="008740B7" w:rsidRDefault="006E5316" w:rsidP="001E4CDD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Cs w:val="20"/>
                <w:lang w:eastAsia="ar-SA"/>
              </w:rPr>
            </w:pPr>
            <w:r w:rsidRPr="008740B7">
              <w:rPr>
                <w:rFonts w:ascii="Arial Narrow" w:hAnsi="Arial Narrow"/>
                <w:b/>
                <w:szCs w:val="20"/>
                <w:lang w:eastAsia="ar-SA"/>
              </w:rPr>
              <w:t>Firma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6E5316" w:rsidRPr="008740B7" w:rsidRDefault="006E5316" w:rsidP="001E4CDD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szCs w:val="20"/>
                <w:lang w:eastAsia="ar-SA"/>
              </w:rPr>
            </w:pPr>
          </w:p>
        </w:tc>
        <w:tc>
          <w:tcPr>
            <w:tcW w:w="7229" w:type="dxa"/>
            <w:tcBorders>
              <w:left w:val="nil"/>
            </w:tcBorders>
          </w:tcPr>
          <w:p w:rsidR="006E5316" w:rsidRPr="008740B7" w:rsidRDefault="006E5316" w:rsidP="001E4CDD">
            <w:pPr>
              <w:suppressAutoHyphens/>
              <w:ind w:left="113" w:right="113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</w:tc>
      </w:tr>
    </w:tbl>
    <w:p w:rsidR="006E5316" w:rsidRDefault="006E5316" w:rsidP="006E5316">
      <w:pPr>
        <w:rPr>
          <w:rFonts w:ascii="Arial Narrow" w:hAnsi="Arial Narrow"/>
          <w:sz w:val="16"/>
          <w:szCs w:val="20"/>
          <w:lang w:eastAsia="ko-KR"/>
        </w:rPr>
      </w:pPr>
    </w:p>
    <w:p w:rsidR="006E5316" w:rsidRDefault="006E5316" w:rsidP="006E5316">
      <w:pPr>
        <w:rPr>
          <w:rFonts w:ascii="Trebuchet MS" w:hAnsi="Trebuchet MS"/>
          <w:sz w:val="22"/>
          <w:szCs w:val="22"/>
        </w:rPr>
      </w:pPr>
    </w:p>
    <w:sectPr w:rsidR="006E5316" w:rsidSect="0024121F">
      <w:headerReference w:type="default" r:id="rId9"/>
      <w:footerReference w:type="default" r:id="rId10"/>
      <w:type w:val="continuous"/>
      <w:pgSz w:w="11900" w:h="16840"/>
      <w:pgMar w:top="851" w:right="680" w:bottom="737" w:left="680" w:header="709" w:footer="3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7D" w:rsidRDefault="00E4127D">
      <w:r>
        <w:separator/>
      </w:r>
    </w:p>
  </w:endnote>
  <w:endnote w:type="continuationSeparator" w:id="0">
    <w:p w:rsidR="00E4127D" w:rsidRDefault="00E4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F65845" w:rsidTr="00C43219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F65845" w:rsidRDefault="00F65845" w:rsidP="00C43219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Pr="00F65845">
            <w:rPr>
              <w:rFonts w:ascii="Arial Narrow" w:hAnsi="Arial Narrow"/>
              <w:i/>
              <w:sz w:val="16"/>
              <w:lang w:val="it-IT"/>
            </w:rPr>
            <w:t>x</w:t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F65845" w:rsidRDefault="008E69BC" w:rsidP="00C43219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[ COGNOME, </w:t>
          </w:r>
          <w:r w:rsidR="00F65845">
            <w:rPr>
              <w:rFonts w:ascii="Arial Narrow" w:hAnsi="Arial Narrow"/>
              <w:i/>
              <w:sz w:val="16"/>
              <w:lang w:val="it-IT"/>
            </w:rPr>
            <w:t>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F65845" w:rsidRDefault="00F65845" w:rsidP="00C43219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F65845" w:rsidRDefault="00F65845" w:rsidP="00C43219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F65845" w:rsidRDefault="00F65845" w:rsidP="00C43219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www.cedefop.eu.int/transparency</w:t>
          </w:r>
        </w:p>
        <w:p w:rsidR="00F65845" w:rsidRDefault="00F65845" w:rsidP="00C43219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www.europa.eu.int/comm/education/index_it.html</w:t>
          </w:r>
        </w:p>
        <w:p w:rsidR="00F65845" w:rsidRDefault="00F65845" w:rsidP="00C43219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  <w:r>
            <w:rPr>
              <w:rFonts w:ascii="Arial Narrow" w:hAnsi="Arial Narrow"/>
              <w:i w:val="0"/>
            </w:rPr>
            <w:t>www.eurescv-search.com</w:t>
          </w:r>
        </w:p>
      </w:tc>
    </w:tr>
  </w:tbl>
  <w:p w:rsidR="00F65845" w:rsidRPr="0043526D" w:rsidRDefault="00F65845" w:rsidP="004352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7D" w:rsidRDefault="00E4127D">
      <w:r>
        <w:separator/>
      </w:r>
    </w:p>
  </w:footnote>
  <w:footnote w:type="continuationSeparator" w:id="0">
    <w:p w:rsidR="00E4127D" w:rsidRDefault="00E41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20A" w:rsidRDefault="00B4620A" w:rsidP="00122A35">
    <w:pPr>
      <w:pStyle w:val="Intestazione"/>
    </w:pPr>
  </w:p>
  <w:p w:rsidR="00B4620A" w:rsidRDefault="00B4620A" w:rsidP="00122A35">
    <w:pPr>
      <w:pStyle w:val="Intestazione"/>
    </w:pPr>
  </w:p>
  <w:p w:rsidR="00B4620A" w:rsidRPr="006009E5" w:rsidRDefault="00B4620A" w:rsidP="00122A3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AC1"/>
    <w:multiLevelType w:val="hybridMultilevel"/>
    <w:tmpl w:val="9AB6CC34"/>
    <w:lvl w:ilvl="0" w:tplc="04100001">
      <w:start w:val="1"/>
      <w:numFmt w:val="bullet"/>
      <w:lvlText w:val=""/>
      <w:lvlJc w:val="left"/>
      <w:pPr>
        <w:ind w:left="2123" w:hanging="705"/>
      </w:pPr>
      <w:rPr>
        <w:rFonts w:ascii="Symbol" w:hAnsi="Symbol" w:hint="default"/>
      </w:rPr>
    </w:lvl>
    <w:lvl w:ilvl="1" w:tplc="76A62FEA">
      <w:numFmt w:val="bullet"/>
      <w:lvlText w:val=""/>
      <w:lvlJc w:val="left"/>
      <w:pPr>
        <w:ind w:left="2843" w:hanging="705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85731ED"/>
    <w:multiLevelType w:val="singleLevel"/>
    <w:tmpl w:val="0EF2CC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E2B3F47"/>
    <w:multiLevelType w:val="hybridMultilevel"/>
    <w:tmpl w:val="7B84F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0504"/>
    <w:multiLevelType w:val="hybridMultilevel"/>
    <w:tmpl w:val="5810D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285A"/>
    <w:multiLevelType w:val="hybridMultilevel"/>
    <w:tmpl w:val="8F0EA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F77DC"/>
    <w:multiLevelType w:val="hybridMultilevel"/>
    <w:tmpl w:val="7BB8CA1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72D50"/>
    <w:multiLevelType w:val="hybridMultilevel"/>
    <w:tmpl w:val="45AAFC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281E13"/>
    <w:multiLevelType w:val="hybridMultilevel"/>
    <w:tmpl w:val="A0C887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AC0EB9"/>
    <w:multiLevelType w:val="hybridMultilevel"/>
    <w:tmpl w:val="10B666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B27B34"/>
    <w:multiLevelType w:val="hybridMultilevel"/>
    <w:tmpl w:val="BDC830F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59013CA"/>
    <w:multiLevelType w:val="hybridMultilevel"/>
    <w:tmpl w:val="63D8B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6338F"/>
    <w:multiLevelType w:val="hybridMultilevel"/>
    <w:tmpl w:val="4CB2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069CD"/>
    <w:multiLevelType w:val="hybridMultilevel"/>
    <w:tmpl w:val="6BE809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7E3142"/>
    <w:multiLevelType w:val="hybridMultilevel"/>
    <w:tmpl w:val="B914AB30"/>
    <w:lvl w:ilvl="0" w:tplc="F58475B8">
      <w:numFmt w:val="bullet"/>
      <w:lvlText w:val="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26653"/>
    <w:multiLevelType w:val="hybridMultilevel"/>
    <w:tmpl w:val="AABC8C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B96E18"/>
    <w:multiLevelType w:val="hybridMultilevel"/>
    <w:tmpl w:val="1C5EB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331A2"/>
    <w:multiLevelType w:val="hybridMultilevel"/>
    <w:tmpl w:val="34C60BE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C336605"/>
    <w:multiLevelType w:val="hybridMultilevel"/>
    <w:tmpl w:val="CF6019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67A25"/>
    <w:multiLevelType w:val="hybridMultilevel"/>
    <w:tmpl w:val="73DE7BC0"/>
    <w:lvl w:ilvl="0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0F150B"/>
    <w:multiLevelType w:val="hybridMultilevel"/>
    <w:tmpl w:val="C29207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364AD"/>
    <w:multiLevelType w:val="hybridMultilevel"/>
    <w:tmpl w:val="1128B2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200B0B"/>
    <w:multiLevelType w:val="hybridMultilevel"/>
    <w:tmpl w:val="C7E8B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73058"/>
    <w:multiLevelType w:val="hybridMultilevel"/>
    <w:tmpl w:val="6C0210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35B30"/>
    <w:multiLevelType w:val="hybridMultilevel"/>
    <w:tmpl w:val="0FAC930A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381085"/>
    <w:multiLevelType w:val="hybridMultilevel"/>
    <w:tmpl w:val="89006E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2"/>
  </w:num>
  <w:num w:numId="4">
    <w:abstractNumId w:val="14"/>
  </w:num>
  <w:num w:numId="5">
    <w:abstractNumId w:val="18"/>
  </w:num>
  <w:num w:numId="6">
    <w:abstractNumId w:val="23"/>
  </w:num>
  <w:num w:numId="7">
    <w:abstractNumId w:val="20"/>
  </w:num>
  <w:num w:numId="8">
    <w:abstractNumId w:val="6"/>
  </w:num>
  <w:num w:numId="9">
    <w:abstractNumId w:val="21"/>
  </w:num>
  <w:num w:numId="10">
    <w:abstractNumId w:val="10"/>
  </w:num>
  <w:num w:numId="11">
    <w:abstractNumId w:val="4"/>
  </w:num>
  <w:num w:numId="12">
    <w:abstractNumId w:val="2"/>
  </w:num>
  <w:num w:numId="13">
    <w:abstractNumId w:val="15"/>
  </w:num>
  <w:num w:numId="14">
    <w:abstractNumId w:val="3"/>
  </w:num>
  <w:num w:numId="15">
    <w:abstractNumId w:val="17"/>
  </w:num>
  <w:num w:numId="16">
    <w:abstractNumId w:val="13"/>
  </w:num>
  <w:num w:numId="17">
    <w:abstractNumId w:val="5"/>
  </w:num>
  <w:num w:numId="18">
    <w:abstractNumId w:val="11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4"/>
  </w:num>
  <w:num w:numId="23">
    <w:abstractNumId w:val="22"/>
  </w:num>
  <w:num w:numId="24">
    <w:abstractNumId w:val="19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F4"/>
    <w:rsid w:val="00003ADE"/>
    <w:rsid w:val="00004B1B"/>
    <w:rsid w:val="00005C5A"/>
    <w:rsid w:val="00016B0B"/>
    <w:rsid w:val="00031AD4"/>
    <w:rsid w:val="00037E5E"/>
    <w:rsid w:val="000411E4"/>
    <w:rsid w:val="00041261"/>
    <w:rsid w:val="00046843"/>
    <w:rsid w:val="00053E49"/>
    <w:rsid w:val="00057A5F"/>
    <w:rsid w:val="00065979"/>
    <w:rsid w:val="00084F82"/>
    <w:rsid w:val="000D2913"/>
    <w:rsid w:val="000D3213"/>
    <w:rsid w:val="001033DF"/>
    <w:rsid w:val="0011465D"/>
    <w:rsid w:val="00116DF7"/>
    <w:rsid w:val="00120FCD"/>
    <w:rsid w:val="00122868"/>
    <w:rsid w:val="00122A35"/>
    <w:rsid w:val="00136341"/>
    <w:rsid w:val="00142871"/>
    <w:rsid w:val="001520FA"/>
    <w:rsid w:val="0015591D"/>
    <w:rsid w:val="00164E0F"/>
    <w:rsid w:val="001708DC"/>
    <w:rsid w:val="0017669E"/>
    <w:rsid w:val="001822AC"/>
    <w:rsid w:val="001B5533"/>
    <w:rsid w:val="001B5E2D"/>
    <w:rsid w:val="001B68D5"/>
    <w:rsid w:val="001C3EE6"/>
    <w:rsid w:val="001E4CDD"/>
    <w:rsid w:val="001E6481"/>
    <w:rsid w:val="002011F6"/>
    <w:rsid w:val="00210111"/>
    <w:rsid w:val="00221427"/>
    <w:rsid w:val="002233B9"/>
    <w:rsid w:val="00223C9F"/>
    <w:rsid w:val="00233290"/>
    <w:rsid w:val="0024121F"/>
    <w:rsid w:val="00250F90"/>
    <w:rsid w:val="00271EEE"/>
    <w:rsid w:val="002935FC"/>
    <w:rsid w:val="002A118E"/>
    <w:rsid w:val="002A469F"/>
    <w:rsid w:val="002A6492"/>
    <w:rsid w:val="002B08D8"/>
    <w:rsid w:val="002B451C"/>
    <w:rsid w:val="002B7636"/>
    <w:rsid w:val="002D23AA"/>
    <w:rsid w:val="002D6789"/>
    <w:rsid w:val="002E1AF8"/>
    <w:rsid w:val="002E25B9"/>
    <w:rsid w:val="003016A1"/>
    <w:rsid w:val="00302469"/>
    <w:rsid w:val="00303D65"/>
    <w:rsid w:val="00307536"/>
    <w:rsid w:val="0031657F"/>
    <w:rsid w:val="003208C4"/>
    <w:rsid w:val="0032555B"/>
    <w:rsid w:val="003336D6"/>
    <w:rsid w:val="00334982"/>
    <w:rsid w:val="0034177C"/>
    <w:rsid w:val="00363027"/>
    <w:rsid w:val="00372195"/>
    <w:rsid w:val="00377116"/>
    <w:rsid w:val="00386CA8"/>
    <w:rsid w:val="0038728A"/>
    <w:rsid w:val="00393AB3"/>
    <w:rsid w:val="003B4CAA"/>
    <w:rsid w:val="003C705F"/>
    <w:rsid w:val="003E0AAD"/>
    <w:rsid w:val="003F033D"/>
    <w:rsid w:val="003F55D9"/>
    <w:rsid w:val="00401DAD"/>
    <w:rsid w:val="0041605E"/>
    <w:rsid w:val="00416283"/>
    <w:rsid w:val="00432277"/>
    <w:rsid w:val="0043526D"/>
    <w:rsid w:val="00451EEE"/>
    <w:rsid w:val="00482A5D"/>
    <w:rsid w:val="00485E72"/>
    <w:rsid w:val="004A7DDD"/>
    <w:rsid w:val="004A7ECE"/>
    <w:rsid w:val="004B1287"/>
    <w:rsid w:val="004B6AF9"/>
    <w:rsid w:val="004C75A3"/>
    <w:rsid w:val="004D0533"/>
    <w:rsid w:val="004D769E"/>
    <w:rsid w:val="004E0A92"/>
    <w:rsid w:val="004F0E91"/>
    <w:rsid w:val="00504BFB"/>
    <w:rsid w:val="0051575D"/>
    <w:rsid w:val="00536399"/>
    <w:rsid w:val="005424B8"/>
    <w:rsid w:val="005454D4"/>
    <w:rsid w:val="00547BD9"/>
    <w:rsid w:val="005511DA"/>
    <w:rsid w:val="0055172E"/>
    <w:rsid w:val="00566D85"/>
    <w:rsid w:val="00577CCB"/>
    <w:rsid w:val="00581402"/>
    <w:rsid w:val="00595AE3"/>
    <w:rsid w:val="005A5EF8"/>
    <w:rsid w:val="005C0771"/>
    <w:rsid w:val="005D01A4"/>
    <w:rsid w:val="005D5CCE"/>
    <w:rsid w:val="006020DB"/>
    <w:rsid w:val="00613816"/>
    <w:rsid w:val="006200E0"/>
    <w:rsid w:val="00620ECB"/>
    <w:rsid w:val="0063327B"/>
    <w:rsid w:val="006372A6"/>
    <w:rsid w:val="00643DCB"/>
    <w:rsid w:val="00645D3B"/>
    <w:rsid w:val="006562A0"/>
    <w:rsid w:val="006728CC"/>
    <w:rsid w:val="00673CC9"/>
    <w:rsid w:val="006744FA"/>
    <w:rsid w:val="00681810"/>
    <w:rsid w:val="00683CAD"/>
    <w:rsid w:val="00687519"/>
    <w:rsid w:val="00697E53"/>
    <w:rsid w:val="006A46AC"/>
    <w:rsid w:val="006A4A8F"/>
    <w:rsid w:val="006A6CB4"/>
    <w:rsid w:val="006B3AAA"/>
    <w:rsid w:val="006B52DF"/>
    <w:rsid w:val="006C1BF0"/>
    <w:rsid w:val="006C49DF"/>
    <w:rsid w:val="006E23F6"/>
    <w:rsid w:val="006E5316"/>
    <w:rsid w:val="006E5563"/>
    <w:rsid w:val="006F196C"/>
    <w:rsid w:val="00724D15"/>
    <w:rsid w:val="00725700"/>
    <w:rsid w:val="007273BF"/>
    <w:rsid w:val="00735B21"/>
    <w:rsid w:val="00745CF0"/>
    <w:rsid w:val="007555FF"/>
    <w:rsid w:val="007A1D02"/>
    <w:rsid w:val="007A3BF2"/>
    <w:rsid w:val="007B14B7"/>
    <w:rsid w:val="007C179E"/>
    <w:rsid w:val="007C623D"/>
    <w:rsid w:val="007D1FA0"/>
    <w:rsid w:val="007E7FA4"/>
    <w:rsid w:val="008115E8"/>
    <w:rsid w:val="008123B5"/>
    <w:rsid w:val="00833232"/>
    <w:rsid w:val="008405C7"/>
    <w:rsid w:val="008534F7"/>
    <w:rsid w:val="00855591"/>
    <w:rsid w:val="0086323C"/>
    <w:rsid w:val="008740B7"/>
    <w:rsid w:val="0088039B"/>
    <w:rsid w:val="00882F58"/>
    <w:rsid w:val="008B56C6"/>
    <w:rsid w:val="008C635A"/>
    <w:rsid w:val="008D716D"/>
    <w:rsid w:val="008E1B56"/>
    <w:rsid w:val="008E320A"/>
    <w:rsid w:val="008E69BC"/>
    <w:rsid w:val="00903B24"/>
    <w:rsid w:val="009105AA"/>
    <w:rsid w:val="009130FF"/>
    <w:rsid w:val="009159B9"/>
    <w:rsid w:val="00923483"/>
    <w:rsid w:val="00925D7F"/>
    <w:rsid w:val="00926C82"/>
    <w:rsid w:val="009323AC"/>
    <w:rsid w:val="00936F2D"/>
    <w:rsid w:val="009538BB"/>
    <w:rsid w:val="0095532A"/>
    <w:rsid w:val="00965B70"/>
    <w:rsid w:val="00970817"/>
    <w:rsid w:val="009732D9"/>
    <w:rsid w:val="0098573E"/>
    <w:rsid w:val="00996343"/>
    <w:rsid w:val="009A3115"/>
    <w:rsid w:val="009A7FFB"/>
    <w:rsid w:val="009E00BE"/>
    <w:rsid w:val="00A006F3"/>
    <w:rsid w:val="00A032FB"/>
    <w:rsid w:val="00A177E2"/>
    <w:rsid w:val="00A34B00"/>
    <w:rsid w:val="00A56BDD"/>
    <w:rsid w:val="00A56D9E"/>
    <w:rsid w:val="00A72D70"/>
    <w:rsid w:val="00A732B6"/>
    <w:rsid w:val="00A76782"/>
    <w:rsid w:val="00AA2ECB"/>
    <w:rsid w:val="00AA67D5"/>
    <w:rsid w:val="00AB37FB"/>
    <w:rsid w:val="00AD406A"/>
    <w:rsid w:val="00AD5DA2"/>
    <w:rsid w:val="00AE66F7"/>
    <w:rsid w:val="00AF3C20"/>
    <w:rsid w:val="00AF7B38"/>
    <w:rsid w:val="00B10485"/>
    <w:rsid w:val="00B36097"/>
    <w:rsid w:val="00B36DB0"/>
    <w:rsid w:val="00B444FA"/>
    <w:rsid w:val="00B4620A"/>
    <w:rsid w:val="00B50D43"/>
    <w:rsid w:val="00BB2F8F"/>
    <w:rsid w:val="00BB4EC7"/>
    <w:rsid w:val="00BB5A5B"/>
    <w:rsid w:val="00BC44BB"/>
    <w:rsid w:val="00BC56E6"/>
    <w:rsid w:val="00BE017E"/>
    <w:rsid w:val="00BE17F5"/>
    <w:rsid w:val="00BF7691"/>
    <w:rsid w:val="00C02A4C"/>
    <w:rsid w:val="00C368B4"/>
    <w:rsid w:val="00C43219"/>
    <w:rsid w:val="00C472C6"/>
    <w:rsid w:val="00C673AE"/>
    <w:rsid w:val="00C731BE"/>
    <w:rsid w:val="00C81308"/>
    <w:rsid w:val="00CA6E83"/>
    <w:rsid w:val="00CC4F7C"/>
    <w:rsid w:val="00CE12D4"/>
    <w:rsid w:val="00CF1DED"/>
    <w:rsid w:val="00D02881"/>
    <w:rsid w:val="00D04D9F"/>
    <w:rsid w:val="00D258EF"/>
    <w:rsid w:val="00D5491F"/>
    <w:rsid w:val="00D646BD"/>
    <w:rsid w:val="00D92E5E"/>
    <w:rsid w:val="00D96BE2"/>
    <w:rsid w:val="00DB4C5C"/>
    <w:rsid w:val="00DB4FF3"/>
    <w:rsid w:val="00DD3C99"/>
    <w:rsid w:val="00DE0065"/>
    <w:rsid w:val="00DF20E0"/>
    <w:rsid w:val="00E05717"/>
    <w:rsid w:val="00E14B00"/>
    <w:rsid w:val="00E1573A"/>
    <w:rsid w:val="00E2761A"/>
    <w:rsid w:val="00E375FD"/>
    <w:rsid w:val="00E4127D"/>
    <w:rsid w:val="00E5317A"/>
    <w:rsid w:val="00E631FF"/>
    <w:rsid w:val="00E72E2F"/>
    <w:rsid w:val="00E74519"/>
    <w:rsid w:val="00E83FEF"/>
    <w:rsid w:val="00EA4D0B"/>
    <w:rsid w:val="00EC7361"/>
    <w:rsid w:val="00EE0C91"/>
    <w:rsid w:val="00EE5668"/>
    <w:rsid w:val="00EF143B"/>
    <w:rsid w:val="00F10F0B"/>
    <w:rsid w:val="00F11E93"/>
    <w:rsid w:val="00F16CBD"/>
    <w:rsid w:val="00F17D47"/>
    <w:rsid w:val="00F237A2"/>
    <w:rsid w:val="00F30EB8"/>
    <w:rsid w:val="00F42DA8"/>
    <w:rsid w:val="00F65845"/>
    <w:rsid w:val="00F82AF4"/>
    <w:rsid w:val="00F841E3"/>
    <w:rsid w:val="00FA3955"/>
    <w:rsid w:val="00FA63D8"/>
    <w:rsid w:val="00FB6466"/>
    <w:rsid w:val="00FC3813"/>
    <w:rsid w:val="00FE2446"/>
    <w:rsid w:val="00FF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924BD0E-043B-45DE-BF4C-B6D51E1E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6481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newindirizzo">
    <w:name w:val="new indirizzo"/>
    <w:basedOn w:val="Normale"/>
    <w:rsid w:val="001E6481"/>
    <w:pPr>
      <w:ind w:left="6240"/>
    </w:pPr>
    <w:rPr>
      <w:rFonts w:ascii="Trebuchet MS" w:hAnsi="Trebuchet MS"/>
      <w:noProof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1E6481"/>
    <w:pPr>
      <w:tabs>
        <w:tab w:val="center" w:pos="4986"/>
        <w:tab w:val="right" w:pos="9972"/>
      </w:tabs>
    </w:pPr>
  </w:style>
  <w:style w:type="paragraph" w:customStyle="1" w:styleId="indirizzo">
    <w:name w:val="indirizzo"/>
    <w:basedOn w:val="Normale"/>
    <w:rsid w:val="001E6481"/>
    <w:pPr>
      <w:ind w:left="5387"/>
    </w:pPr>
    <w:rPr>
      <w:szCs w:val="20"/>
    </w:rPr>
  </w:style>
  <w:style w:type="paragraph" w:customStyle="1" w:styleId="newfirma">
    <w:name w:val="new firma"/>
    <w:basedOn w:val="Normale"/>
    <w:rsid w:val="001E6481"/>
    <w:pPr>
      <w:ind w:left="5670"/>
      <w:jc w:val="center"/>
    </w:pPr>
    <w:rPr>
      <w:rFonts w:ascii="Trebuchet MS" w:hAnsi="Trebuchet MS" w:cs="Arial"/>
      <w:sz w:val="22"/>
      <w:szCs w:val="22"/>
    </w:rPr>
  </w:style>
  <w:style w:type="paragraph" w:customStyle="1" w:styleId="u">
    <w:name w:val="u"/>
    <w:basedOn w:val="Normale"/>
    <w:rsid w:val="001E6481"/>
    <w:pPr>
      <w:tabs>
        <w:tab w:val="left" w:pos="5387"/>
        <w:tab w:val="left" w:pos="7088"/>
      </w:tabs>
      <w:jc w:val="both"/>
    </w:pPr>
    <w:rPr>
      <w:rFonts w:ascii="Arial" w:hAnsi="Arial"/>
      <w:szCs w:val="20"/>
    </w:rPr>
  </w:style>
  <w:style w:type="paragraph" w:customStyle="1" w:styleId="Newindirizzo0">
    <w:name w:val="New indirizzo"/>
    <w:basedOn w:val="Normale"/>
    <w:rsid w:val="00F82AF4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newOGGETTO">
    <w:name w:val="new OGGETTO"/>
    <w:basedOn w:val="Normale"/>
    <w:rsid w:val="00AA2ECB"/>
  </w:style>
  <w:style w:type="paragraph" w:customStyle="1" w:styleId="newtesto">
    <w:name w:val="new testo"/>
    <w:basedOn w:val="Normale"/>
    <w:rsid w:val="00AA2ECB"/>
    <w:rPr>
      <w:rFonts w:ascii="Trebuchet MS" w:hAnsi="Trebuchet MS" w:cs="Arial"/>
      <w:sz w:val="22"/>
      <w:szCs w:val="22"/>
    </w:rPr>
  </w:style>
  <w:style w:type="paragraph" w:styleId="Pidipagina">
    <w:name w:val="footer"/>
    <w:basedOn w:val="Normale"/>
    <w:rsid w:val="0086323C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24121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412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AE66F7"/>
    <w:rPr>
      <w:sz w:val="24"/>
      <w:szCs w:val="24"/>
    </w:rPr>
  </w:style>
  <w:style w:type="paragraph" w:customStyle="1" w:styleId="Aaoeeu">
    <w:name w:val="Aaoeeu"/>
    <w:rsid w:val="0043526D"/>
    <w:pPr>
      <w:widowControl w:val="0"/>
    </w:pPr>
    <w:rPr>
      <w:lang w:val="en-US" w:eastAsia="ko-KR"/>
    </w:rPr>
  </w:style>
  <w:style w:type="paragraph" w:customStyle="1" w:styleId="OiaeaeiYiio2">
    <w:name w:val="O?ia eaeiYiio 2"/>
    <w:basedOn w:val="Aaoeeu"/>
    <w:rsid w:val="0043526D"/>
    <w:pPr>
      <w:jc w:val="right"/>
    </w:pPr>
    <w:rPr>
      <w:i/>
      <w:sz w:val="16"/>
    </w:rPr>
  </w:style>
  <w:style w:type="paragraph" w:customStyle="1" w:styleId="NormaleTrebuchetMS">
    <w:name w:val="Normale + Trebuchet MS"/>
    <w:aliases w:val="11 pt,Giustificato"/>
    <w:basedOn w:val="Normale"/>
    <w:rsid w:val="00C02A4C"/>
    <w:pPr>
      <w:tabs>
        <w:tab w:val="left" w:pos="5387"/>
        <w:tab w:val="left" w:pos="7088"/>
      </w:tabs>
      <w:jc w:val="both"/>
    </w:pPr>
    <w:rPr>
      <w:rFonts w:ascii="Trebuchet MS" w:hAnsi="Trebuchet MS"/>
      <w:sz w:val="22"/>
      <w:szCs w:val="22"/>
    </w:rPr>
  </w:style>
  <w:style w:type="paragraph" w:styleId="Testofumetto">
    <w:name w:val="Balloon Text"/>
    <w:basedOn w:val="Normale"/>
    <w:link w:val="TestofumettoCarattere"/>
    <w:rsid w:val="001708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708D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B37FB"/>
    <w:rPr>
      <w:color w:val="0000FF"/>
      <w:u w:val="single"/>
    </w:rPr>
  </w:style>
  <w:style w:type="character" w:styleId="Rimandocommento">
    <w:name w:val="annotation reference"/>
    <w:rsid w:val="009538B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538B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538BB"/>
  </w:style>
  <w:style w:type="paragraph" w:styleId="Soggettocommento">
    <w:name w:val="annotation subject"/>
    <w:basedOn w:val="Testocommento"/>
    <w:next w:val="Testocommento"/>
    <w:link w:val="SoggettocommentoCarattere"/>
    <w:rsid w:val="009538BB"/>
    <w:rPr>
      <w:b/>
      <w:bCs/>
    </w:rPr>
  </w:style>
  <w:style w:type="character" w:customStyle="1" w:styleId="SoggettocommentoCarattere">
    <w:name w:val="Soggetto commento Carattere"/>
    <w:link w:val="Soggettocommento"/>
    <w:rsid w:val="00953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zzinim\AppData\Roaming\Microsoft\Modelli\Nuova%20vers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47AA-5335-4F60-88C9-DE621C76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versione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unimi</Company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marazzinim</dc:creator>
  <cp:keywords/>
  <cp:lastModifiedBy>CROSINA FRANCA</cp:lastModifiedBy>
  <cp:revision>2</cp:revision>
  <cp:lastPrinted>2016-05-16T14:16:00Z</cp:lastPrinted>
  <dcterms:created xsi:type="dcterms:W3CDTF">2024-01-31T14:07:00Z</dcterms:created>
  <dcterms:modified xsi:type="dcterms:W3CDTF">2024-01-31T14:07:00Z</dcterms:modified>
</cp:coreProperties>
</file>